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93" w:rsidRPr="00311793" w:rsidRDefault="00311793" w:rsidP="00311793">
      <w:pPr>
        <w:spacing w:line="320" w:lineRule="exact"/>
        <w:jc w:val="center"/>
        <w:rPr>
          <w:rFonts w:asciiTheme="minorEastAsia" w:eastAsiaTheme="minorEastAsia" w:hAnsiTheme="minorEastAsia"/>
          <w:b/>
        </w:rPr>
      </w:pPr>
      <w:r w:rsidRPr="00311793">
        <w:rPr>
          <w:rFonts w:asciiTheme="minorEastAsia" w:eastAsiaTheme="minorEastAsia" w:hAnsiTheme="minorEastAsia" w:hint="eastAsia"/>
          <w:b/>
        </w:rPr>
        <w:t>独立行政法人国立文化財機構研究職員採用選考案内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  <w:b/>
        </w:rPr>
      </w:pPr>
    </w:p>
    <w:p w:rsidR="00311793" w:rsidRPr="00311793" w:rsidRDefault="00311793" w:rsidP="00311793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独立行政法人国立文化財機構</w:t>
      </w:r>
    </w:p>
    <w:p w:rsidR="00311793" w:rsidRPr="00311793" w:rsidRDefault="00311793" w:rsidP="00311793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F41FB2">
        <w:rPr>
          <w:rFonts w:asciiTheme="minorEastAsia" w:eastAsiaTheme="minorEastAsia" w:hAnsiTheme="minorEastAsia" w:hint="eastAsia"/>
          <w:spacing w:val="37"/>
          <w:kern w:val="0"/>
          <w:fitText w:val="2483" w:id="1361742080"/>
        </w:rPr>
        <w:t>平成２９年</w:t>
      </w:r>
      <w:r w:rsidR="001B2A29" w:rsidRPr="00F41FB2">
        <w:rPr>
          <w:rFonts w:asciiTheme="minorEastAsia" w:eastAsiaTheme="minorEastAsia" w:hAnsiTheme="minorEastAsia" w:hint="eastAsia"/>
          <w:spacing w:val="37"/>
          <w:kern w:val="0"/>
          <w:fitText w:val="2483" w:id="1361742080"/>
        </w:rPr>
        <w:t>２</w:t>
      </w:r>
      <w:r w:rsidRPr="00F41FB2">
        <w:rPr>
          <w:rFonts w:asciiTheme="minorEastAsia" w:eastAsiaTheme="minorEastAsia" w:hAnsiTheme="minorEastAsia" w:hint="eastAsia"/>
          <w:spacing w:val="37"/>
          <w:kern w:val="0"/>
          <w:fitText w:val="2483" w:id="1361742080"/>
        </w:rPr>
        <w:t>月</w:t>
      </w:r>
      <w:r w:rsidR="00F41FB2" w:rsidRPr="00F41FB2">
        <w:rPr>
          <w:rFonts w:asciiTheme="minorEastAsia" w:eastAsiaTheme="minorEastAsia" w:hAnsiTheme="minorEastAsia" w:hint="eastAsia"/>
          <w:spacing w:val="37"/>
          <w:kern w:val="0"/>
          <w:fitText w:val="2483" w:id="1361742080"/>
        </w:rPr>
        <w:t>６</w:t>
      </w:r>
      <w:r w:rsidRPr="00F41FB2">
        <w:rPr>
          <w:rFonts w:asciiTheme="minorEastAsia" w:eastAsiaTheme="minorEastAsia" w:hAnsiTheme="minorEastAsia" w:hint="eastAsia"/>
          <w:kern w:val="0"/>
          <w:fitText w:val="2483" w:id="1361742080"/>
        </w:rPr>
        <w:t>日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このたび当機構では，下記のとおり研究職員を募集いたします。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bookmarkStart w:id="0" w:name="OLE_LINK2"/>
      <w:r w:rsidRPr="00311793">
        <w:rPr>
          <w:rFonts w:asciiTheme="minorEastAsia" w:eastAsiaTheme="minorEastAsia" w:hAnsiTheme="minorEastAsia" w:hint="eastAsia"/>
        </w:rPr>
        <w:t>１．職種・勤務場所・採用予定人員・職務内容</w:t>
      </w:r>
    </w:p>
    <w:p w:rsidR="00311793" w:rsidRPr="00311793" w:rsidRDefault="00311793" w:rsidP="00311793">
      <w:pPr>
        <w:spacing w:line="320" w:lineRule="exact"/>
        <w:ind w:leftChars="85" w:left="162"/>
        <w:rPr>
          <w:rFonts w:asciiTheme="minorEastAsia" w:eastAsiaTheme="minorEastAsia" w:hAnsiTheme="minorEastAsia"/>
        </w:rPr>
      </w:pPr>
      <w:bookmarkStart w:id="1" w:name="OLE_LINK1"/>
      <w:r>
        <w:rPr>
          <w:rFonts w:asciiTheme="minorEastAsia" w:eastAsiaTheme="minorEastAsia" w:hAnsiTheme="minorEastAsia" w:hint="eastAsia"/>
        </w:rPr>
        <w:t xml:space="preserve">（１）職　　</w:t>
      </w:r>
      <w:r w:rsidRPr="00311793">
        <w:rPr>
          <w:rFonts w:asciiTheme="minorEastAsia" w:eastAsiaTheme="minorEastAsia" w:hAnsiTheme="minorEastAsia" w:hint="eastAsia"/>
        </w:rPr>
        <w:t>種　独立行政法人国立文化財機構研究職員</w:t>
      </w:r>
      <w:bookmarkEnd w:id="1"/>
    </w:p>
    <w:p w:rsidR="00311793" w:rsidRPr="00311793" w:rsidRDefault="00311793" w:rsidP="00311793">
      <w:pPr>
        <w:spacing w:line="320" w:lineRule="exact"/>
        <w:ind w:leftChars="85" w:left="1718" w:hangingChars="815" w:hanging="1556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（２）勤務場所　採用当初は九州国立博物館（福岡県太宰府市石坂４－７－２）での勤務となります。その後機構内他施設への異動もあります。</w:t>
      </w:r>
    </w:p>
    <w:p w:rsidR="00311793" w:rsidRPr="00311793" w:rsidRDefault="00311793" w:rsidP="00311793">
      <w:pPr>
        <w:spacing w:line="320" w:lineRule="exact"/>
        <w:ind w:leftChars="85" w:left="1145" w:hangingChars="515" w:hanging="983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（３）採用予定人員・職務内容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542"/>
      </w:tblGrid>
      <w:tr w:rsidR="00311793" w:rsidRPr="00311793" w:rsidTr="00385AF1">
        <w:trPr>
          <w:trHeight w:val="420"/>
        </w:trPr>
        <w:tc>
          <w:tcPr>
            <w:tcW w:w="1380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分野・</w:t>
            </w:r>
          </w:p>
          <w:p w:rsidR="00311793" w:rsidRPr="00385AF1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85AF1">
              <w:rPr>
                <w:rFonts w:asciiTheme="minorEastAsia" w:eastAsiaTheme="minorEastAsia" w:hAnsiTheme="minorEastAsia" w:hint="eastAsia"/>
              </w:rPr>
              <w:t>採用予定人数</w:t>
            </w:r>
          </w:p>
        </w:tc>
        <w:tc>
          <w:tcPr>
            <w:tcW w:w="8542" w:type="dxa"/>
            <w:vAlign w:val="center"/>
          </w:tcPr>
          <w:p w:rsidR="00311793" w:rsidRPr="00311793" w:rsidRDefault="00385AF1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教育普及・１名</w:t>
            </w:r>
          </w:p>
        </w:tc>
      </w:tr>
      <w:tr w:rsidR="00311793" w:rsidRPr="00311793" w:rsidTr="00385AF1">
        <w:trPr>
          <w:trHeight w:val="896"/>
        </w:trPr>
        <w:tc>
          <w:tcPr>
            <w:tcW w:w="1380" w:type="dxa"/>
            <w:vAlign w:val="center"/>
          </w:tcPr>
          <w:p w:rsidR="00311793" w:rsidRPr="00311793" w:rsidRDefault="00385AF1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職務内容</w:t>
            </w:r>
          </w:p>
        </w:tc>
        <w:tc>
          <w:tcPr>
            <w:tcW w:w="854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特別展、文化交流展およびそれに関連する事業における教育普及活動</w:t>
            </w:r>
            <w:r w:rsidRPr="00311793">
              <w:rPr>
                <w:rFonts w:asciiTheme="minorEastAsia" w:eastAsiaTheme="minorEastAsia" w:hAnsiTheme="minorEastAsia" w:hint="eastAsia"/>
                <w:szCs w:val="21"/>
              </w:rPr>
              <w:t>を担当します。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>また、必要に応じて他の業務に携わることがあります。</w:t>
            </w:r>
          </w:p>
        </w:tc>
      </w:tr>
    </w:tbl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２．採用予定日　</w:t>
      </w:r>
      <w:r w:rsidRPr="00311793">
        <w:rPr>
          <w:rFonts w:asciiTheme="minorEastAsia" w:eastAsiaTheme="minorEastAsia" w:hAnsiTheme="minor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 xml:space="preserve">平成２９年７月１日　　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　　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３．勤務条件及び給与</w:t>
      </w:r>
    </w:p>
    <w:p w:rsidR="00311793" w:rsidRPr="00311793" w:rsidRDefault="00311793" w:rsidP="00311793">
      <w:pPr>
        <w:spacing w:line="320" w:lineRule="exact"/>
        <w:ind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（１）</w:t>
      </w:r>
      <w:r w:rsidRPr="00311793">
        <w:rPr>
          <w:rFonts w:asciiTheme="minorEastAsia" w:eastAsiaTheme="minorEastAsia" w:hAnsiTheme="minor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>勤務条件　独立行政法人国立文化財機構就業規則等によります。</w:t>
      </w:r>
    </w:p>
    <w:p w:rsidR="00311793" w:rsidRPr="00311793" w:rsidRDefault="00311793" w:rsidP="00311793">
      <w:pPr>
        <w:spacing w:line="320" w:lineRule="exact"/>
        <w:ind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（２）</w:t>
      </w:r>
      <w:r w:rsidRPr="00311793">
        <w:rPr>
          <w:rFonts w:asciiTheme="minorEastAsia" w:eastAsiaTheme="minorEastAsia" w:hAnsiTheme="minor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>給　　与</w:t>
      </w:r>
      <w:r w:rsidRPr="00311793">
        <w:rPr>
          <w:rFonts w:asciiTheme="minorEastAsia" w:eastAsiaTheme="minorEastAsia" w:hAnsiTheme="minorEastAsia"/>
        </w:rPr>
        <w:t xml:space="preserve">  </w:t>
      </w:r>
      <w:r w:rsidRPr="00311793">
        <w:rPr>
          <w:rFonts w:asciiTheme="minorEastAsia" w:eastAsiaTheme="minorEastAsia" w:hAnsiTheme="minorEastAsia" w:hint="eastAsia"/>
        </w:rPr>
        <w:t>独立行政法人国立文化財機構就業規則等の定めにより決定します。</w:t>
      </w:r>
    </w:p>
    <w:p w:rsidR="00311793" w:rsidRPr="00311793" w:rsidRDefault="00311793" w:rsidP="00311793">
      <w:pPr>
        <w:spacing w:line="320" w:lineRule="exact"/>
        <w:ind w:leftChars="85" w:left="162"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＊参考　大学院修了者初任給月額　</w:t>
      </w:r>
      <w:r w:rsidR="00385AF1">
        <w:rPr>
          <w:rFonts w:asciiTheme="minorEastAsia" w:eastAsiaTheme="minorEastAsia" w:hAnsiTheme="minorEastAsia" w:hint="eastAsia"/>
        </w:rPr>
        <w:t>210,900円</w:t>
      </w:r>
    </w:p>
    <w:p w:rsidR="00311793" w:rsidRPr="00311793" w:rsidRDefault="00311793" w:rsidP="00311793">
      <w:pPr>
        <w:spacing w:line="320" w:lineRule="exact"/>
        <w:ind w:leftChars="85" w:left="162"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＊上記の規則等については独立行政法人国立文化財機構</w:t>
      </w:r>
      <w:r w:rsidRPr="00311793">
        <w:rPr>
          <w:rFonts w:asciiTheme="minorEastAsia" w:eastAsiaTheme="minorEastAsia" w:hAnsiTheme="minorEastAsia"/>
        </w:rPr>
        <w:t>WEB</w:t>
      </w:r>
      <w:r w:rsidRPr="00311793">
        <w:rPr>
          <w:rFonts w:asciiTheme="minorEastAsia" w:eastAsiaTheme="minorEastAsia" w:hAnsiTheme="minorEastAsia" w:hint="eastAsia"/>
        </w:rPr>
        <w:t>の規則ページを</w:t>
      </w:r>
      <w:r w:rsidR="001B2A29">
        <w:rPr>
          <w:rFonts w:asciiTheme="minorEastAsia" w:eastAsiaTheme="minorEastAsia" w:hAnsiTheme="minorEastAsia" w:hint="eastAsia"/>
        </w:rPr>
        <w:t>参照</w:t>
      </w:r>
      <w:r w:rsidRPr="00311793">
        <w:rPr>
          <w:rFonts w:asciiTheme="minorEastAsia" w:eastAsiaTheme="minorEastAsia" w:hAnsiTheme="minorEastAsia" w:hint="eastAsia"/>
        </w:rPr>
        <w:t>願います。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　　　（独立行政法人国立文化財機構</w:t>
      </w:r>
      <w:r w:rsidRPr="00311793">
        <w:rPr>
          <w:rFonts w:asciiTheme="minorEastAsia" w:eastAsiaTheme="minorEastAsia" w:hAnsiTheme="minorEastAsia"/>
        </w:rPr>
        <w:t>WEB</w:t>
      </w:r>
      <w:r w:rsidRPr="00311793">
        <w:rPr>
          <w:rFonts w:asciiTheme="minorEastAsia" w:eastAsiaTheme="minorEastAsia" w:hAnsiTheme="minorEastAsia" w:hint="eastAsia"/>
        </w:rPr>
        <w:t xml:space="preserve">アドレス：　</w:t>
      </w:r>
      <w:r w:rsidRPr="00311793">
        <w:rPr>
          <w:rFonts w:asciiTheme="minorEastAsia" w:eastAsiaTheme="minorEastAsia" w:hAnsiTheme="minorEastAsia"/>
        </w:rPr>
        <w:t>http://www.nich.go.jp/</w:t>
      </w:r>
      <w:r w:rsidRPr="00311793">
        <w:rPr>
          <w:rFonts w:asciiTheme="minorEastAsia" w:eastAsiaTheme="minorEastAsia" w:hAnsiTheme="minorEastAsia" w:hint="eastAsia"/>
        </w:rPr>
        <w:t xml:space="preserve">　）</w:t>
      </w:r>
    </w:p>
    <w:bookmarkEnd w:id="0"/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４．応募資格　　　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482"/>
      </w:tblGrid>
      <w:tr w:rsidR="00311793" w:rsidRPr="00311793" w:rsidTr="00385AF1">
        <w:trPr>
          <w:trHeight w:val="420"/>
        </w:trPr>
        <w:tc>
          <w:tcPr>
            <w:tcW w:w="1440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分野</w:t>
            </w:r>
          </w:p>
        </w:tc>
        <w:tc>
          <w:tcPr>
            <w:tcW w:w="8482" w:type="dxa"/>
            <w:vAlign w:val="center"/>
          </w:tcPr>
          <w:p w:rsidR="00311793" w:rsidRPr="00311793" w:rsidRDefault="00385AF1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教育普及</w:t>
            </w:r>
          </w:p>
        </w:tc>
      </w:tr>
      <w:tr w:rsidR="00311793" w:rsidRPr="00311793" w:rsidTr="00385AF1">
        <w:trPr>
          <w:trHeight w:val="960"/>
        </w:trPr>
        <w:tc>
          <w:tcPr>
            <w:tcW w:w="1440" w:type="dxa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311793" w:rsidRPr="00311793" w:rsidRDefault="00385AF1" w:rsidP="00311793">
            <w:pPr>
              <w:spacing w:line="320" w:lineRule="exact"/>
              <w:jc w:val="lef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応募資格</w:t>
            </w:r>
          </w:p>
        </w:tc>
        <w:tc>
          <w:tcPr>
            <w:tcW w:w="848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>①大学院の修士課程を修了した者。又はこれと同等以上の研究業績を有する者。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>②博物館教育・普及の業務を遂行する能力を有する者。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>③入館者対応を含め、業務に対して誠意と熱意をもって取り組める者。</w:t>
            </w:r>
          </w:p>
          <w:p w:rsidR="00311793" w:rsidRPr="00311793" w:rsidRDefault="00311793" w:rsidP="00311793">
            <w:pPr>
              <w:spacing w:line="320" w:lineRule="exact"/>
              <w:ind w:firstLineChars="100" w:firstLine="191"/>
              <w:rPr>
                <w:rFonts w:asciiTheme="minorEastAsia" w:eastAsiaTheme="minorEastAsia" w:hAnsiTheme="minorEastAsia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>（※博物館、美術館において当該分野の実務経験があるものが望ましい）</w:t>
            </w:r>
          </w:p>
        </w:tc>
      </w:tr>
    </w:tbl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５．選考方法</w:t>
      </w:r>
    </w:p>
    <w:p w:rsidR="00311793" w:rsidRPr="00311793" w:rsidRDefault="00311793" w:rsidP="00311793">
      <w:pPr>
        <w:spacing w:line="320" w:lineRule="exact"/>
        <w:ind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（１）</w:t>
      </w:r>
      <w:r w:rsidRPr="00311793">
        <w:rPr>
          <w:rFonts w:asciiTheme="minorEastAsia" w:eastAsiaTheme="minorEastAsia" w:hAnsiTheme="minor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>第１次選考　研究業績，事業実績（参加事業等），論文，著書等により書類選考を行います。</w:t>
      </w:r>
    </w:p>
    <w:p w:rsidR="003D330B" w:rsidRPr="00311793" w:rsidRDefault="00311793" w:rsidP="00311793">
      <w:pPr>
        <w:spacing w:line="320" w:lineRule="exact"/>
        <w:ind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（２）</w:t>
      </w:r>
      <w:r w:rsidRPr="00311793">
        <w:rPr>
          <w:rFonts w:asciiTheme="minorEastAsia" w:eastAsiaTheme="minorEastAsia" w:hAnsiTheme="minor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>第２次選考　第１次選考合格者に対して，以下の試験を実施します。</w:t>
      </w:r>
    </w:p>
    <w:p w:rsidR="00385AF1" w:rsidRDefault="00311793" w:rsidP="003D330B">
      <w:pPr>
        <w:spacing w:line="320" w:lineRule="exact"/>
        <w:ind w:firstLineChars="1050" w:firstLine="2004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①筆記試験　  </w:t>
      </w:r>
      <w:r w:rsidR="003D330B">
        <w:rPr>
          <w:rFonts w:asciiTheme="minorEastAsia" w:eastAsiaTheme="minorEastAsia" w:hAnsiTheme="minorEastAsia" w:hint="eastAsia"/>
        </w:rPr>
        <w:t xml:space="preserve"> </w:t>
      </w:r>
      <w:r w:rsidRPr="00311793">
        <w:rPr>
          <w:rFonts w:asciiTheme="minorEastAsia" w:eastAsiaTheme="minorEastAsia" w:hAnsiTheme="minorEastAsia" w:hint="eastAsia"/>
        </w:rPr>
        <w:t>小論文（専門分野に関するもの）</w:t>
      </w:r>
    </w:p>
    <w:p w:rsidR="00311793" w:rsidRPr="00311793" w:rsidRDefault="00311793" w:rsidP="00385AF1">
      <w:pPr>
        <w:spacing w:line="320" w:lineRule="exact"/>
        <w:ind w:firstLineChars="1800" w:firstLine="3436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語</w:t>
      </w:r>
      <w:r w:rsidR="00385AF1">
        <w:rPr>
          <w:rFonts w:asciiTheme="minorEastAsia" w:eastAsiaTheme="minorEastAsia" w:hAnsiTheme="minorEastAsia" w:hint="eastAsia"/>
        </w:rPr>
        <w:t xml:space="preserve">　</w:t>
      </w:r>
      <w:r w:rsidRPr="00311793">
        <w:rPr>
          <w:rFonts w:asciiTheme="minorEastAsia" w:eastAsiaTheme="minorEastAsia" w:hAnsiTheme="minorEastAsia" w:hint="eastAsia"/>
        </w:rPr>
        <w:t>学（英文和訳）</w:t>
      </w:r>
    </w:p>
    <w:p w:rsidR="00311793" w:rsidRPr="00311793" w:rsidRDefault="00311793" w:rsidP="003D330B">
      <w:pPr>
        <w:spacing w:line="320" w:lineRule="exact"/>
        <w:ind w:firstLineChars="1050" w:firstLine="2004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  <w:szCs w:val="21"/>
        </w:rPr>
        <w:t>②面接試験</w:t>
      </w:r>
    </w:p>
    <w:p w:rsidR="003D330B" w:rsidRDefault="003D330B" w:rsidP="003D330B">
      <w:pPr>
        <w:spacing w:line="320" w:lineRule="exact"/>
        <w:ind w:leftChars="400" w:left="764" w:firstLineChars="650" w:firstLine="1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＜日時・場所について＞</w:t>
      </w:r>
      <w:r w:rsidR="00385AF1">
        <w:rPr>
          <w:rFonts w:asciiTheme="minorEastAsia" w:eastAsiaTheme="minorEastAsia" w:hAnsiTheme="minorEastAsia" w:hint="eastAsia"/>
          <w:szCs w:val="21"/>
        </w:rPr>
        <w:t xml:space="preserve">　</w:t>
      </w:r>
      <w:r w:rsidRPr="00080002">
        <w:rPr>
          <w:rFonts w:asciiTheme="minorEastAsia" w:eastAsiaTheme="minorEastAsia" w:hAnsiTheme="minorEastAsia" w:hint="eastAsia"/>
          <w:szCs w:val="21"/>
        </w:rPr>
        <w:t>＊詳細は，第１次選考合格通知時に別途連絡します。</w:t>
      </w:r>
    </w:p>
    <w:p w:rsidR="003D330B" w:rsidRDefault="00311793" w:rsidP="00385AF1">
      <w:pPr>
        <w:spacing w:line="320" w:lineRule="exact"/>
        <w:ind w:leftChars="1100" w:left="2864" w:hangingChars="400" w:hanging="764"/>
        <w:rPr>
          <w:rFonts w:asciiTheme="minorEastAsia" w:eastAsiaTheme="minorEastAsia" w:hAnsiTheme="minorEastAsia"/>
          <w:szCs w:val="21"/>
        </w:rPr>
      </w:pPr>
      <w:r w:rsidRPr="00080002">
        <w:rPr>
          <w:rFonts w:asciiTheme="minorEastAsia" w:eastAsiaTheme="minorEastAsia" w:hAnsiTheme="minorEastAsia" w:hint="eastAsia"/>
          <w:szCs w:val="21"/>
        </w:rPr>
        <w:t>日</w:t>
      </w:r>
      <w:r w:rsidR="00385AF1">
        <w:rPr>
          <w:rFonts w:asciiTheme="minorEastAsia" w:eastAsiaTheme="minorEastAsia" w:hAnsiTheme="minorEastAsia" w:hint="eastAsia"/>
          <w:szCs w:val="21"/>
        </w:rPr>
        <w:t xml:space="preserve">時　　</w:t>
      </w:r>
      <w:r w:rsidR="003D330B" w:rsidRPr="00385AF1">
        <w:rPr>
          <w:rFonts w:asciiTheme="minorEastAsia" w:eastAsiaTheme="minorEastAsia" w:hAnsiTheme="minorEastAsia" w:hint="eastAsia"/>
          <w:b/>
          <w:szCs w:val="21"/>
          <w:u w:val="single"/>
        </w:rPr>
        <w:t>平成</w:t>
      </w:r>
      <w:r w:rsidRPr="00385AF1">
        <w:rPr>
          <w:rFonts w:asciiTheme="minorEastAsia" w:eastAsiaTheme="minorEastAsia" w:hAnsiTheme="minorEastAsia" w:hint="eastAsia"/>
          <w:b/>
          <w:szCs w:val="21"/>
          <w:u w:val="single"/>
        </w:rPr>
        <w:t>２９年</w:t>
      </w:r>
      <w:r w:rsidR="00003DE2">
        <w:rPr>
          <w:rFonts w:asciiTheme="minorEastAsia" w:eastAsiaTheme="minorEastAsia" w:hAnsiTheme="minorEastAsia" w:hint="eastAsia"/>
          <w:b/>
          <w:szCs w:val="21"/>
          <w:u w:val="single"/>
        </w:rPr>
        <w:t>５</w:t>
      </w:r>
      <w:r w:rsidRPr="00385AF1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003DE2">
        <w:rPr>
          <w:rFonts w:asciiTheme="minorEastAsia" w:eastAsiaTheme="minorEastAsia" w:hAnsiTheme="minorEastAsia" w:hint="eastAsia"/>
          <w:b/>
          <w:szCs w:val="21"/>
          <w:u w:val="single"/>
        </w:rPr>
        <w:t>１</w:t>
      </w:r>
      <w:r w:rsidR="00D96445">
        <w:rPr>
          <w:rFonts w:asciiTheme="minorEastAsia" w:eastAsiaTheme="minorEastAsia" w:hAnsiTheme="minorEastAsia" w:hint="eastAsia"/>
          <w:b/>
          <w:szCs w:val="21"/>
          <w:u w:val="single"/>
        </w:rPr>
        <w:t>５</w:t>
      </w:r>
      <w:r w:rsidRPr="00385AF1">
        <w:rPr>
          <w:rFonts w:asciiTheme="minorEastAsia" w:eastAsiaTheme="minorEastAsia" w:hAnsiTheme="minorEastAsia" w:hint="eastAsia"/>
          <w:b/>
          <w:szCs w:val="21"/>
          <w:u w:val="single"/>
        </w:rPr>
        <w:t>日（</w:t>
      </w:r>
      <w:r w:rsidR="00D96445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bookmarkStart w:id="2" w:name="_GoBack"/>
      <w:bookmarkEnd w:id="2"/>
      <w:r w:rsidRPr="00385AF1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  <w:r w:rsidR="003D330B">
        <w:rPr>
          <w:rFonts w:asciiTheme="minorEastAsia" w:eastAsiaTheme="minorEastAsia" w:hAnsiTheme="minorEastAsia" w:hint="eastAsia"/>
          <w:szCs w:val="21"/>
        </w:rPr>
        <w:t>を予定</w:t>
      </w:r>
    </w:p>
    <w:p w:rsidR="003D330B" w:rsidRDefault="00385AF1" w:rsidP="003D330B">
      <w:pPr>
        <w:spacing w:line="320" w:lineRule="exact"/>
        <w:ind w:leftChars="400" w:left="764" w:firstLineChars="700" w:firstLine="133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場</w:t>
      </w:r>
      <w:r w:rsidR="003D330B">
        <w:rPr>
          <w:rFonts w:asciiTheme="minorEastAsia" w:eastAsiaTheme="minorEastAsia" w:hAnsiTheme="minorEastAsia" w:hint="eastAsia"/>
          <w:szCs w:val="21"/>
        </w:rPr>
        <w:t xml:space="preserve">所　　</w:t>
      </w:r>
      <w:r w:rsidR="00311793" w:rsidRPr="00385AF1">
        <w:rPr>
          <w:rFonts w:asciiTheme="minorEastAsia" w:eastAsiaTheme="minorEastAsia" w:hAnsiTheme="minorEastAsia" w:hint="eastAsia"/>
          <w:b/>
          <w:szCs w:val="21"/>
          <w:u w:val="single"/>
        </w:rPr>
        <w:t>東京国立博物館</w:t>
      </w:r>
      <w:r w:rsidR="00080002" w:rsidRPr="00385AF1">
        <w:rPr>
          <w:rFonts w:asciiTheme="minorEastAsia" w:eastAsiaTheme="minorEastAsia" w:hAnsiTheme="minorEastAsia" w:hint="eastAsia"/>
          <w:b/>
          <w:szCs w:val="21"/>
          <w:u w:val="single"/>
        </w:rPr>
        <w:t>（</w:t>
      </w:r>
      <w:r w:rsidR="005A35D1" w:rsidRPr="00385AF1">
        <w:rPr>
          <w:rFonts w:asciiTheme="minorEastAsia" w:eastAsiaTheme="minorEastAsia" w:hAnsiTheme="minorEastAsia" w:hint="eastAsia"/>
          <w:b/>
          <w:u w:val="single"/>
        </w:rPr>
        <w:t>東京都台東区上野公園１３－９</w:t>
      </w:r>
      <w:r w:rsidR="00080002" w:rsidRPr="00385AF1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  <w:r w:rsidR="00311793" w:rsidRPr="00080002">
        <w:rPr>
          <w:rFonts w:asciiTheme="minorEastAsia" w:eastAsiaTheme="minorEastAsia" w:hAnsiTheme="minorEastAsia" w:hint="eastAsia"/>
          <w:szCs w:val="21"/>
        </w:rPr>
        <w:t>を予定</w:t>
      </w:r>
    </w:p>
    <w:p w:rsidR="00311793" w:rsidRPr="00080002" w:rsidRDefault="00311793" w:rsidP="003D330B">
      <w:pPr>
        <w:spacing w:line="320" w:lineRule="exact"/>
        <w:ind w:leftChars="400" w:left="764"/>
        <w:rPr>
          <w:rFonts w:asciiTheme="minorEastAsia" w:eastAsiaTheme="minorEastAsia" w:hAnsiTheme="minorEastAsia"/>
        </w:rPr>
      </w:pPr>
      <w:r w:rsidRPr="00080002">
        <w:rPr>
          <w:rFonts w:asciiTheme="minorEastAsia" w:eastAsiaTheme="minorEastAsia" w:hAnsiTheme="minorEastAsia"/>
        </w:rPr>
        <w:br w:type="column"/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６．提出書類　</w:t>
      </w:r>
    </w:p>
    <w:p w:rsidR="00311793" w:rsidRPr="00311793" w:rsidRDefault="00311793" w:rsidP="00311793">
      <w:pPr>
        <w:spacing w:line="320" w:lineRule="exact"/>
        <w:ind w:leftChars="170" w:left="325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以下の書類をご提出下さい。なお，書類（③，④，⑤を除く。）は</w:t>
      </w:r>
      <w:r>
        <w:rPr>
          <w:rFonts w:asciiTheme="majorEastAsia" w:eastAsiaTheme="majorEastAsia" w:hAnsiTheme="majorEastAsia" w:hint="eastAsia"/>
          <w:bdr w:val="single" w:sz="4" w:space="0" w:color="auto"/>
        </w:rPr>
        <w:t>Ａ４</w:t>
      </w:r>
      <w:r w:rsidRPr="00311793">
        <w:rPr>
          <w:rFonts w:asciiTheme="majorEastAsia" w:eastAsiaTheme="majorEastAsia" w:hAnsiTheme="majorEastAsia" w:hint="eastAsia"/>
          <w:bdr w:val="single" w:sz="4" w:space="0" w:color="auto"/>
        </w:rPr>
        <w:t>片面印刷</w:t>
      </w:r>
      <w:r w:rsidRPr="00311793">
        <w:rPr>
          <w:rFonts w:asciiTheme="minorEastAsia" w:eastAsiaTheme="minorEastAsia" w:hAnsiTheme="minorEastAsia" w:hint="eastAsia"/>
        </w:rPr>
        <w:t>，</w:t>
      </w:r>
      <w:r w:rsidRPr="00311793">
        <w:rPr>
          <w:rFonts w:asciiTheme="majorEastAsia" w:eastAsiaTheme="majorEastAsia" w:hAnsiTheme="majorEastAsia" w:hint="eastAsia"/>
          <w:bdr w:val="single" w:sz="4" w:space="0" w:color="auto"/>
        </w:rPr>
        <w:t>クリップ止め</w:t>
      </w:r>
      <w:r w:rsidRPr="00311793">
        <w:rPr>
          <w:rFonts w:asciiTheme="minorEastAsia" w:eastAsiaTheme="minorEastAsia" w:hAnsiTheme="minorEastAsia" w:hint="eastAsia"/>
        </w:rPr>
        <w:t>にて提出して下さい。（</w:t>
      </w:r>
      <w:r w:rsidRPr="00311793">
        <w:rPr>
          <w:rFonts w:asciiTheme="majorEastAsia" w:eastAsiaTheme="majorEastAsia" w:hAnsiTheme="majorEastAsia" w:hint="eastAsia"/>
          <w:u w:val="wave"/>
        </w:rPr>
        <w:t>冊子，ホチキス止め不可。</w:t>
      </w:r>
      <w:r w:rsidRPr="00311793">
        <w:rPr>
          <w:rFonts w:asciiTheme="minorEastAsia" w:eastAsiaTheme="minorEastAsia" w:hAnsiTheme="minorEastAsia" w:hint="eastAsia"/>
        </w:rPr>
        <w:t>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012"/>
        <w:gridCol w:w="7571"/>
      </w:tblGrid>
      <w:tr w:rsidR="00311793" w:rsidRPr="00311793" w:rsidTr="00311793">
        <w:trPr>
          <w:trHeight w:val="420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書類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提出時の注意事項</w:t>
            </w:r>
          </w:p>
        </w:tc>
      </w:tr>
      <w:tr w:rsidR="00311793" w:rsidRPr="00311793" w:rsidTr="00311793">
        <w:trPr>
          <w:trHeight w:val="440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履歴書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  <w:szCs w:val="21"/>
              </w:rPr>
              <w:t xml:space="preserve">様式１　</w:t>
            </w:r>
            <w:r w:rsidR="001B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ＰＣ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作成可，氏名欄は自筆押印，写真貼付，Ａ４片面印刷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クリップ止め</w:t>
            </w:r>
          </w:p>
        </w:tc>
      </w:tr>
      <w:tr w:rsidR="00311793" w:rsidRPr="00311793" w:rsidTr="00311793">
        <w:trPr>
          <w:trHeight w:val="555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研究業績・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事業実績調書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 xml:space="preserve">様式２　</w:t>
            </w:r>
            <w:r w:rsidR="001B2A29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ＰＣ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作成可，Ａ４片面印刷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クリップ止め</w:t>
            </w:r>
          </w:p>
        </w:tc>
      </w:tr>
      <w:tr w:rsidR="00311793" w:rsidRPr="00311793" w:rsidTr="00311793">
        <w:trPr>
          <w:trHeight w:val="1262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③</w:t>
            </w:r>
          </w:p>
        </w:tc>
        <w:tc>
          <w:tcPr>
            <w:tcW w:w="2012" w:type="dxa"/>
            <w:vAlign w:val="center"/>
          </w:tcPr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卒業証明書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卒業証書の写し</w:t>
            </w:r>
          </w:p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修了証明書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修了証書の写し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大学学部以上の全てを提出。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在学中の場合は，卒業（修了）見込証明書を提出すること。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退学予定者は，在学証明書と退学予定証明書を提出すること。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外国語で記載されている場合は日本語訳を添付すること。</w:t>
            </w:r>
          </w:p>
        </w:tc>
      </w:tr>
      <w:tr w:rsidR="00311793" w:rsidRPr="00311793" w:rsidTr="00311793">
        <w:trPr>
          <w:trHeight w:val="699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④</w:t>
            </w: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成績証明書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大学学部以上の全てを提出すること。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外国語で記載されている場合は日本語訳を添付すること。</w:t>
            </w:r>
          </w:p>
        </w:tc>
      </w:tr>
      <w:tr w:rsidR="00311793" w:rsidRPr="00311793" w:rsidTr="00311793">
        <w:trPr>
          <w:trHeight w:val="347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⑤</w:t>
            </w: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学位証明書</w:t>
            </w:r>
          </w:p>
        </w:tc>
        <w:tc>
          <w:tcPr>
            <w:tcW w:w="7571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博士の学位を取得している場合は提出すること。</w:t>
            </w:r>
          </w:p>
        </w:tc>
      </w:tr>
      <w:tr w:rsidR="00311793" w:rsidRPr="00311793" w:rsidTr="00311793">
        <w:trPr>
          <w:trHeight w:val="1054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⑥</w:t>
            </w: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研究業績の別刷</w:t>
            </w:r>
          </w:p>
        </w:tc>
        <w:tc>
          <w:tcPr>
            <w:tcW w:w="7571" w:type="dxa"/>
            <w:vAlign w:val="center"/>
          </w:tcPr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主な研究業績(論文等)の別刷を提出（３点以内）。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Ａ４片面印刷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クリップ止め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＊</w:t>
            </w:r>
            <w:r w:rsidRPr="00311793">
              <w:rPr>
                <w:rFonts w:asciiTheme="minorEastAsia" w:eastAsiaTheme="minorEastAsia" w:hAnsiTheme="minorEastAsia" w:hint="eastAsia"/>
                <w:b/>
                <w:u w:val="single"/>
              </w:rPr>
              <w:t>冊子のものは不可。冊子の場合は必ずＡ４片面コピーをと</w:t>
            </w: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ること</w:t>
            </w:r>
            <w:r w:rsidRPr="00311793">
              <w:rPr>
                <w:rFonts w:asciiTheme="minorEastAsia" w:eastAsiaTheme="minorEastAsia" w:hAnsiTheme="minorEastAsia" w:hint="eastAsia"/>
                <w:b/>
                <w:u w:val="single"/>
              </w:rPr>
              <w:t>。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修士・博士論文等提出時は，日本語で4,000字以内のレジュメを添付すること。</w:t>
            </w:r>
          </w:p>
        </w:tc>
      </w:tr>
      <w:tr w:rsidR="00311793" w:rsidRPr="00311793" w:rsidTr="00311793">
        <w:trPr>
          <w:trHeight w:val="701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ind w:left="191" w:hangingChars="100" w:hanging="191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⑦</w:t>
            </w:r>
          </w:p>
        </w:tc>
        <w:tc>
          <w:tcPr>
            <w:tcW w:w="2012" w:type="dxa"/>
            <w:vAlign w:val="center"/>
          </w:tcPr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抱負についての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作文</w:t>
            </w:r>
          </w:p>
        </w:tc>
        <w:tc>
          <w:tcPr>
            <w:tcW w:w="7571" w:type="dxa"/>
            <w:vAlign w:val="center"/>
          </w:tcPr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様式任意</w:t>
            </w:r>
            <w:r w:rsidR="001B2A2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Ａ４片面印刷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クリップ止め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「採用された場合の今後の研究及び展示の抱負」について，1,000字以内で記述したものを提出すること。</w:t>
            </w:r>
          </w:p>
        </w:tc>
      </w:tr>
      <w:tr w:rsidR="00311793" w:rsidRPr="00311793" w:rsidTr="00311793">
        <w:trPr>
          <w:trHeight w:val="315"/>
          <w:jc w:val="center"/>
        </w:trPr>
        <w:tc>
          <w:tcPr>
            <w:tcW w:w="535" w:type="dxa"/>
            <w:vAlign w:val="center"/>
          </w:tcPr>
          <w:p w:rsidR="00311793" w:rsidRPr="00311793" w:rsidRDefault="00311793" w:rsidP="00311793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⑧</w:t>
            </w:r>
          </w:p>
        </w:tc>
        <w:tc>
          <w:tcPr>
            <w:tcW w:w="2012" w:type="dxa"/>
            <w:vAlign w:val="center"/>
          </w:tcPr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推薦書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（提出任意）</w:t>
            </w:r>
          </w:p>
        </w:tc>
        <w:tc>
          <w:tcPr>
            <w:tcW w:w="7571" w:type="dxa"/>
            <w:vAlign w:val="center"/>
          </w:tcPr>
          <w:p w:rsidR="00311793" w:rsidRDefault="00311793" w:rsidP="00311793">
            <w:pPr>
              <w:spacing w:line="320" w:lineRule="exac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 xml:space="preserve">様式３　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Ａ４片面印刷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Pr="00311793">
              <w:rPr>
                <w:rFonts w:asciiTheme="minorEastAsia" w:eastAsiaTheme="minorEastAsia" w:hAnsiTheme="minorEastAsia" w:cs="Arial"/>
                <w:kern w:val="0"/>
                <w:szCs w:val="21"/>
              </w:rPr>
              <w:t>クリップ止め</w:t>
            </w:r>
          </w:p>
          <w:p w:rsidR="00311793" w:rsidRPr="00311793" w:rsidRDefault="00311793" w:rsidP="003117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11793">
              <w:rPr>
                <w:rFonts w:asciiTheme="minorEastAsia" w:eastAsiaTheme="minorEastAsia" w:hAnsiTheme="minorEastAsia" w:hint="eastAsia"/>
              </w:rPr>
              <w:t>推薦書がある場合には，提出すること。</w:t>
            </w:r>
          </w:p>
        </w:tc>
      </w:tr>
    </w:tbl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  <w:b/>
        </w:rPr>
        <w:t>＊</w:t>
      </w:r>
      <w:r w:rsidRPr="00311793">
        <w:rPr>
          <w:rFonts w:asciiTheme="minorEastAsia" w:eastAsiaTheme="minorEastAsia" w:hAnsiTheme="minorEastAsia" w:hint="eastAsia"/>
          <w:b/>
          <w:u w:val="single"/>
        </w:rPr>
        <w:t>ご提出いただきました書類は返却いたしません。</w:t>
      </w:r>
      <w:r w:rsidRPr="00311793">
        <w:rPr>
          <w:rFonts w:asciiTheme="minorEastAsia" w:eastAsiaTheme="minorEastAsia" w:hAnsiTheme="minorEastAsia"/>
        </w:rPr>
        <w:t>個人情報は，当公募の管理・審査以外の目的に使用</w:t>
      </w:r>
      <w:r w:rsidRPr="00311793">
        <w:rPr>
          <w:rFonts w:asciiTheme="minorEastAsia" w:eastAsiaTheme="minorEastAsia" w:hAnsiTheme="minorEastAsia" w:hint="eastAsia"/>
        </w:rPr>
        <w:t>いたしません。当法人の「保有個人情報等管理規程」に基づき厳正に管理いたします。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７．採用予定者の決定及び発表</w:t>
      </w:r>
    </w:p>
    <w:p w:rsidR="00311793" w:rsidRDefault="00311793" w:rsidP="00311793">
      <w:pPr>
        <w:spacing w:line="320" w:lineRule="exact"/>
        <w:ind w:leftChars="85" w:left="162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第１次選考及び第２次選考の結果を総合的に判断し，採用予定者を決定します。</w:t>
      </w:r>
    </w:p>
    <w:p w:rsidR="00311793" w:rsidRPr="00311793" w:rsidRDefault="00311793" w:rsidP="00311793">
      <w:pPr>
        <w:spacing w:line="320" w:lineRule="exact"/>
        <w:ind w:leftChars="85" w:left="1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＜選考結果の通知について＞</w:t>
      </w:r>
    </w:p>
    <w:p w:rsidR="00311793" w:rsidRPr="00311793" w:rsidRDefault="00311793" w:rsidP="00311793">
      <w:pPr>
        <w:widowControl/>
        <w:ind w:leftChars="200" w:left="1909" w:hangingChars="800" w:hanging="1527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311793">
        <w:rPr>
          <w:rFonts w:asciiTheme="minorEastAsia" w:eastAsiaTheme="minorEastAsia" w:hAnsiTheme="minorEastAsia" w:hint="eastAsia"/>
          <w:szCs w:val="21"/>
        </w:rPr>
        <w:t>第１次選考結果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311793">
        <w:rPr>
          <w:rFonts w:asciiTheme="minorEastAsia" w:eastAsiaTheme="minorEastAsia" w:hAnsiTheme="minorEastAsia" w:hint="eastAsia"/>
          <w:szCs w:val="21"/>
        </w:rPr>
        <w:t>平成２９年４月中旬までに，</w:t>
      </w:r>
      <w:r w:rsidRPr="00311793">
        <w:rPr>
          <w:rFonts w:asciiTheme="minorEastAsia" w:eastAsiaTheme="minorEastAsia" w:hAnsiTheme="minorEastAsia" w:cs="Arial"/>
          <w:b/>
          <w:kern w:val="0"/>
          <w:szCs w:val="21"/>
          <w:u w:val="single"/>
        </w:rPr>
        <w:t>合格者にのみ</w:t>
      </w:r>
      <w:r w:rsidRPr="00311793">
        <w:rPr>
          <w:rFonts w:asciiTheme="minorEastAsia" w:eastAsiaTheme="minorEastAsia" w:hAnsiTheme="minorEastAsia" w:cs="Arial"/>
          <w:kern w:val="0"/>
          <w:szCs w:val="21"/>
        </w:rPr>
        <w:t>通知します（履歴書記載の電話番号に下記担当よりご連絡いたします）</w:t>
      </w:r>
      <w:r w:rsidR="00366DAF" w:rsidRPr="00311793">
        <w:rPr>
          <w:rFonts w:asciiTheme="minorEastAsia" w:eastAsiaTheme="minorEastAsia" w:hAnsiTheme="minorEastAsia" w:cs="Arial"/>
          <w:kern w:val="0"/>
          <w:szCs w:val="21"/>
        </w:rPr>
        <w:t>。</w:t>
      </w:r>
    </w:p>
    <w:p w:rsidR="00311793" w:rsidRPr="00311793" w:rsidRDefault="00311793" w:rsidP="00311793">
      <w:pPr>
        <w:spacing w:line="320" w:lineRule="exact"/>
        <w:ind w:leftChars="85" w:left="162" w:firstLineChars="100" w:firstLine="191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第２次選考</w:t>
      </w:r>
      <w:r>
        <w:rPr>
          <w:rFonts w:asciiTheme="minorEastAsia" w:eastAsiaTheme="minorEastAsia" w:hAnsiTheme="minorEastAsia" w:hint="eastAsia"/>
        </w:rPr>
        <w:t>結果：</w:t>
      </w:r>
      <w:r w:rsidRPr="00311793">
        <w:rPr>
          <w:rFonts w:asciiTheme="minorEastAsia" w:eastAsiaTheme="minorEastAsia" w:hAnsiTheme="minorEastAsia" w:hint="eastAsia"/>
        </w:rPr>
        <w:t>平成２</w:t>
      </w:r>
      <w:r>
        <w:rPr>
          <w:rFonts w:asciiTheme="minorEastAsia" w:eastAsiaTheme="minorEastAsia" w:hAnsiTheme="minorEastAsia" w:hint="eastAsia"/>
        </w:rPr>
        <w:t>９</w:t>
      </w:r>
      <w:r w:rsidRPr="0031179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５</w:t>
      </w:r>
      <w:r w:rsidRPr="0031179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末</w:t>
      </w:r>
      <w:r w:rsidRPr="00311793">
        <w:rPr>
          <w:rFonts w:asciiTheme="minorEastAsia" w:eastAsiaTheme="minorEastAsia" w:hAnsiTheme="minorEastAsia" w:hint="eastAsia"/>
        </w:rPr>
        <w:t>に，</w:t>
      </w:r>
      <w:r>
        <w:rPr>
          <w:rFonts w:asciiTheme="minorEastAsia" w:eastAsiaTheme="minorEastAsia" w:hAnsiTheme="minorEastAsia" w:hint="eastAsia"/>
          <w:b/>
          <w:kern w:val="0"/>
          <w:szCs w:val="20"/>
          <w:u w:val="single"/>
        </w:rPr>
        <w:t>第２次選考受験者全員</w:t>
      </w:r>
      <w:r w:rsidRPr="00311793">
        <w:rPr>
          <w:rFonts w:asciiTheme="minorEastAsia" w:eastAsiaTheme="minorEastAsia" w:hAnsiTheme="minorEastAsia" w:hint="eastAsia"/>
          <w:b/>
          <w:kern w:val="0"/>
          <w:szCs w:val="20"/>
          <w:u w:val="single"/>
        </w:rPr>
        <w:t>に</w:t>
      </w:r>
      <w:r w:rsidRPr="00311793">
        <w:rPr>
          <w:rFonts w:asciiTheme="minorEastAsia" w:eastAsiaTheme="minorEastAsia" w:hAnsiTheme="minorEastAsia" w:hint="eastAsia"/>
          <w:kern w:val="0"/>
          <w:szCs w:val="20"/>
        </w:rPr>
        <w:t>文書で通知します。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８．応募手続き等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（１）選考案内は独立行政法人国立文化財機構WEBページからダウンロードが出来ます。</w:t>
      </w:r>
    </w:p>
    <w:p w:rsidR="00311793" w:rsidRPr="00311793" w:rsidRDefault="00311793" w:rsidP="00311793">
      <w:pPr>
        <w:spacing w:line="320" w:lineRule="exact"/>
        <w:ind w:firstLineChars="200" w:firstLine="382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（独立行政法人国立文化財機構WEBアドレス：</w:t>
      </w:r>
      <w:r w:rsidRPr="00311793">
        <w:rPr>
          <w:rFonts w:asciiTheme="minorEastAsia" w:eastAsiaTheme="minorEastAsia" w:hAnsiTheme="minorEastAsia"/>
        </w:rPr>
        <w:t>http://www.</w:t>
      </w:r>
      <w:r w:rsidRPr="00311793">
        <w:rPr>
          <w:rFonts w:asciiTheme="minorEastAsia" w:eastAsiaTheme="minorEastAsia" w:hAnsiTheme="minorEastAsia" w:hint="eastAsia"/>
        </w:rPr>
        <w:t>nich</w:t>
      </w:r>
      <w:r w:rsidRPr="00311793">
        <w:rPr>
          <w:rFonts w:asciiTheme="minorEastAsia" w:eastAsiaTheme="minorEastAsia" w:hAnsiTheme="minorEastAsia"/>
        </w:rPr>
        <w:t>.</w:t>
      </w:r>
      <w:r w:rsidRPr="00311793">
        <w:rPr>
          <w:rFonts w:asciiTheme="minorEastAsia" w:eastAsiaTheme="minorEastAsia" w:hAnsiTheme="minorEastAsia" w:hint="eastAsia"/>
        </w:rPr>
        <w:t>go.</w:t>
      </w:r>
      <w:r w:rsidRPr="00311793">
        <w:rPr>
          <w:rFonts w:asciiTheme="minorEastAsia" w:eastAsiaTheme="minorEastAsia" w:hAnsiTheme="minorEastAsia"/>
        </w:rPr>
        <w:t>jp/</w:t>
      </w:r>
      <w:r w:rsidRPr="00311793">
        <w:rPr>
          <w:rFonts w:asciiTheme="minorEastAsia" w:eastAsiaTheme="minorEastAsia" w:hAnsiTheme="minorEastAsia" w:hint="eastAsia"/>
        </w:rPr>
        <w:t>）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（２）応募締切　</w:t>
      </w:r>
    </w:p>
    <w:p w:rsidR="00311793" w:rsidRPr="00311793" w:rsidRDefault="00311793" w:rsidP="00311793">
      <w:pPr>
        <w:spacing w:line="320" w:lineRule="exact"/>
        <w:ind w:firstLineChars="300" w:firstLine="575"/>
        <w:rPr>
          <w:rFonts w:asciiTheme="minorEastAsia" w:eastAsiaTheme="minorEastAsia" w:hAnsiTheme="minorEastAsia"/>
          <w:b/>
          <w:u w:val="single"/>
        </w:rPr>
      </w:pPr>
      <w:r w:rsidRPr="00311793">
        <w:rPr>
          <w:rFonts w:asciiTheme="minorEastAsia" w:eastAsiaTheme="minorEastAsia" w:hAnsiTheme="minorEastAsia" w:hint="eastAsia"/>
          <w:b/>
        </w:rPr>
        <w:t>平成２９年３月</w:t>
      </w:r>
      <w:r w:rsidR="00066C32">
        <w:rPr>
          <w:rFonts w:asciiTheme="minorEastAsia" w:eastAsiaTheme="minorEastAsia" w:hAnsiTheme="minorEastAsia" w:hint="eastAsia"/>
          <w:b/>
        </w:rPr>
        <w:t>３１</w:t>
      </w:r>
      <w:r w:rsidRPr="00311793">
        <w:rPr>
          <w:rFonts w:asciiTheme="minorEastAsia" w:eastAsiaTheme="minorEastAsia" w:hAnsiTheme="minorEastAsia" w:hint="eastAsia"/>
          <w:b/>
        </w:rPr>
        <w:t>日（金）午後５時必着</w:t>
      </w:r>
    </w:p>
    <w:p w:rsidR="00311793" w:rsidRPr="00311793" w:rsidRDefault="00311793" w:rsidP="00311793">
      <w:pPr>
        <w:spacing w:line="320" w:lineRule="exact"/>
        <w:ind w:leftChars="172" w:left="490" w:hangingChars="85" w:hanging="162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＊応募書類は，封筒に</w:t>
      </w:r>
      <w:r w:rsidRPr="00311793">
        <w:rPr>
          <w:rFonts w:asciiTheme="minorEastAsia" w:eastAsiaTheme="minorEastAsia" w:hAnsiTheme="minorEastAsia" w:hint="eastAsia"/>
          <w:b/>
        </w:rPr>
        <w:t>「研究職員応募書類在中（</w:t>
      </w:r>
      <w:r w:rsidR="00533179">
        <w:rPr>
          <w:rFonts w:asciiTheme="minorEastAsia" w:eastAsiaTheme="minorEastAsia" w:hAnsiTheme="minorEastAsia" w:hint="eastAsia"/>
          <w:b/>
        </w:rPr>
        <w:t>九博・</w:t>
      </w:r>
      <w:r w:rsidRPr="00311793">
        <w:rPr>
          <w:rFonts w:asciiTheme="minorEastAsia" w:eastAsiaTheme="minorEastAsia" w:hAnsiTheme="minorEastAsia" w:hint="eastAsia"/>
          <w:b/>
        </w:rPr>
        <w:t>教育普及）」</w:t>
      </w:r>
      <w:r w:rsidRPr="00311793">
        <w:rPr>
          <w:rFonts w:asciiTheme="minorEastAsia" w:eastAsiaTheme="minorEastAsia" w:hAnsiTheme="minorEastAsia" w:hint="eastAsia"/>
        </w:rPr>
        <w:t>と朱書きし，配達確認のできる方法で郵送により提出してください（持参不可）。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（３）提出先・問合せ先　　　</w:t>
      </w:r>
    </w:p>
    <w:p w:rsidR="00311793" w:rsidRPr="00311793" w:rsidRDefault="00311793" w:rsidP="00311793">
      <w:pPr>
        <w:spacing w:line="320" w:lineRule="exact"/>
        <w:ind w:firstLineChars="300" w:firstLine="573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>独立行政法人国立文化財機構本部事務局総務企画課</w:t>
      </w:r>
      <w:r w:rsidR="00066C32">
        <w:rPr>
          <w:rFonts w:asciiTheme="minorEastAsia" w:eastAsiaTheme="minorEastAsia" w:hAnsiTheme="minorEastAsia" w:hint="eastAsia"/>
        </w:rPr>
        <w:t>（</w:t>
      </w:r>
      <w:r w:rsidRPr="00311793">
        <w:rPr>
          <w:rFonts w:asciiTheme="minorEastAsia" w:eastAsiaTheme="minorEastAsia" w:hAnsiTheme="minorEastAsia" w:hint="eastAsia"/>
        </w:rPr>
        <w:t>人事担当</w:t>
      </w:r>
      <w:r w:rsidR="00066C32">
        <w:rPr>
          <w:rFonts w:asciiTheme="minorEastAsia" w:eastAsiaTheme="minorEastAsia" w:hAnsiTheme="minorEastAsia" w:hint="eastAsia"/>
        </w:rPr>
        <w:t>）</w:t>
      </w:r>
    </w:p>
    <w:p w:rsidR="00311793" w:rsidRPr="00311793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　　　〒</w:t>
      </w:r>
      <w:r w:rsidRPr="00311793">
        <w:rPr>
          <w:rFonts w:asciiTheme="minorEastAsia" w:eastAsiaTheme="minorEastAsia" w:hAnsiTheme="minorEastAsia"/>
        </w:rPr>
        <w:t xml:space="preserve">110-8712  </w:t>
      </w:r>
      <w:r w:rsidRPr="00311793">
        <w:rPr>
          <w:rFonts w:asciiTheme="minorEastAsia" w:eastAsiaTheme="minorEastAsia" w:hAnsiTheme="minorEastAsia" w:hint="eastAsia"/>
        </w:rPr>
        <w:t>東京都台東区上野公園１３－９</w:t>
      </w:r>
    </w:p>
    <w:p w:rsidR="00FE608C" w:rsidRDefault="00311793" w:rsidP="00311793">
      <w:pPr>
        <w:spacing w:line="320" w:lineRule="exact"/>
        <w:rPr>
          <w:rFonts w:asciiTheme="minorEastAsia" w:eastAsiaTheme="minorEastAsia" w:hAnsiTheme="minorEastAsia"/>
        </w:rPr>
      </w:pPr>
      <w:r w:rsidRPr="00311793">
        <w:rPr>
          <w:rFonts w:asciiTheme="minorEastAsia" w:eastAsiaTheme="minorEastAsia" w:hAnsiTheme="minorEastAsia" w:hint="eastAsia"/>
        </w:rPr>
        <w:t xml:space="preserve">　　　</w:t>
      </w:r>
      <w:r w:rsidRPr="00311793">
        <w:rPr>
          <w:rFonts w:asciiTheme="minorEastAsia" w:eastAsiaTheme="minorEastAsia" w:hAnsiTheme="minorEastAsia"/>
        </w:rPr>
        <w:t xml:space="preserve">TEL </w:t>
      </w:r>
      <w:r w:rsidRPr="00311793">
        <w:rPr>
          <w:rFonts w:asciiTheme="minorEastAsia" w:eastAsiaTheme="minorEastAsia" w:hAnsiTheme="minorEastAsia" w:hint="eastAsia"/>
        </w:rPr>
        <w:t>０３（３８２２）２４３８</w:t>
      </w:r>
    </w:p>
    <w:p w:rsidR="00FE608C" w:rsidRDefault="00FE608C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A1350" w:rsidRDefault="00FE608C" w:rsidP="00311793">
      <w:pPr>
        <w:spacing w:line="320" w:lineRule="exact"/>
        <w:rPr>
          <w:rFonts w:asciiTheme="minorEastAsia" w:eastAsiaTheme="minorEastAsia" w:hAnsiTheme="minorEastAsia"/>
        </w:rPr>
      </w:pPr>
      <w:r w:rsidRPr="00663A35">
        <w:rPr>
          <w:rFonts w:ascii="ＭＳ Ｐ明朝" w:eastAsia="ＭＳ Ｐ明朝" w:hAnsi="ＭＳ Ｐ明朝" w:hint="eastAsia"/>
        </w:rPr>
        <w:lastRenderedPageBreak/>
        <w:t>（様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式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 xml:space="preserve">１）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4B5F9C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</w:t>
      </w:r>
      <w:r w:rsidRPr="000E66A1">
        <w:rPr>
          <w:rFonts w:ascii="ＭＳ Ｐ明朝" w:eastAsia="ＭＳ Ｐ明朝" w:hAnsi="ＭＳ Ｐ明朝" w:hint="eastAsia"/>
          <w:b/>
        </w:rPr>
        <w:t xml:space="preserve">H29．7．1　研究職員（ </w:t>
      </w:r>
      <w:r w:rsidR="004B5F9C">
        <w:rPr>
          <w:rFonts w:ascii="ＭＳ Ｐ明朝" w:eastAsia="ＭＳ Ｐ明朝" w:hAnsi="ＭＳ Ｐ明朝" w:hint="eastAsia"/>
          <w:b/>
        </w:rPr>
        <w:t>九博・</w:t>
      </w:r>
      <w:r w:rsidRPr="000E66A1">
        <w:rPr>
          <w:rFonts w:ascii="ＭＳ Ｐ明朝" w:eastAsia="ＭＳ Ｐ明朝" w:hAnsi="ＭＳ Ｐ明朝" w:hint="eastAsia"/>
          <w:b/>
        </w:rPr>
        <w:t>教育普及　）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</w:t>
      </w:r>
    </w:p>
    <w:p w:rsidR="00FE608C" w:rsidRPr="00663A35" w:rsidRDefault="00FE608C" w:rsidP="00FE608C">
      <w:pPr>
        <w:rPr>
          <w:rFonts w:ascii="ＭＳ Ｐ明朝" w:eastAsia="ＭＳ Ｐ明朝" w:hAnsi="ＭＳ Ｐ明朝"/>
          <w:w w:val="20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0</wp:posOffset>
                </wp:positionV>
                <wp:extent cx="1081405" cy="1442720"/>
                <wp:effectExtent l="12700" t="9525" r="10795" b="508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877" w:rsidRDefault="00D07877" w:rsidP="00FE608C"/>
                          <w:p w:rsidR="00D07877" w:rsidRDefault="00D07877" w:rsidP="00FE608C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D07877" w:rsidRDefault="00D07877" w:rsidP="00FE608C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07877" w:rsidRDefault="00D07877" w:rsidP="00FE608C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D07877" w:rsidRDefault="00D07877" w:rsidP="00FE608C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D07877" w:rsidRDefault="00D07877" w:rsidP="00FE608C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75pt;margin-top:0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" o:allowincell="f">
                <v:stroke dashstyle="1 1" endcap="round"/>
                <v:textbox>
                  <w:txbxContent>
                    <w:p w:rsidR="00D07877" w:rsidRDefault="00D07877" w:rsidP="00FE608C"/>
                    <w:p w:rsidR="00D07877" w:rsidRDefault="00D07877" w:rsidP="00FE608C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D07877" w:rsidRDefault="00D07877" w:rsidP="00FE608C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07877" w:rsidRDefault="00D07877" w:rsidP="00FE608C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D07877" w:rsidRDefault="00D07877" w:rsidP="00FE608C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D07877" w:rsidRDefault="00D07877" w:rsidP="00FE608C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63A35">
        <w:rPr>
          <w:rFonts w:ascii="ＭＳ Ｐ明朝" w:eastAsia="ＭＳ Ｐ明朝" w:hAnsi="ＭＳ Ｐ明朝" w:hint="eastAsia"/>
        </w:rPr>
        <w:t xml:space="preserve">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</w:t>
      </w:r>
      <w:r w:rsidRPr="00663A35"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  <w:w w:val="200"/>
        </w:rPr>
        <w:t>履　　歴　　書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33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FE608C" w:rsidRPr="00663A35" w:rsidTr="00FE608C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FE608C" w:rsidRPr="00663A35" w:rsidTr="00FE608C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印</w:t>
            </w: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FE608C" w:rsidRPr="00663A35" w:rsidTr="00FE608C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昭和</w:t>
            </w:r>
            <w:r>
              <w:rPr>
                <w:rFonts w:ascii="ＭＳ Ｐ明朝" w:eastAsia="ＭＳ Ｐ明朝" w:hAnsi="ＭＳ Ｐ明朝" w:hint="eastAsia"/>
              </w:rPr>
              <w:t xml:space="preserve">・平成　　</w:t>
            </w:r>
            <w:r w:rsidRPr="00663A35">
              <w:rPr>
                <w:rFonts w:ascii="ＭＳ Ｐ明朝" w:eastAsia="ＭＳ Ｐ明朝" w:hAnsi="ＭＳ Ｐ明朝" w:hint="eastAsia"/>
              </w:rPr>
              <w:t xml:space="preserve">　　　年　　　月　　　日生（　　歳）</w:t>
            </w:r>
          </w:p>
        </w:tc>
      </w:tr>
      <w:tr w:rsidR="00FE608C" w:rsidRPr="00663A35" w:rsidTr="00FE608C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FE608C" w:rsidRPr="00663A35" w:rsidTr="00FE608C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Pr="00663A35">
              <w:rPr>
                <w:rFonts w:ascii="ＭＳ Ｐ明朝" w:eastAsia="ＭＳ Ｐ明朝" w:hAnsi="ＭＳ Ｐ明朝" w:hint="eastAsia"/>
              </w:rPr>
              <w:fldChar w:fldCharType="begin"/>
            </w:r>
            <w:r w:rsidRPr="00663A35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663A35">
              <w:rPr>
                <w:rFonts w:ascii="ＭＳ Ｐ明朝" w:eastAsia="ＭＳ Ｐ明朝" w:hAnsi="ＭＳ Ｐ明朝" w:hint="eastAsia"/>
              </w:rPr>
              <w:fldChar w:fldCharType="end"/>
            </w: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FE608C" w:rsidRPr="00663A35" w:rsidRDefault="00FE608C" w:rsidP="00FE608C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自宅</w:t>
            </w: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FE608C" w:rsidRPr="00663A35" w:rsidTr="00FE608C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FE608C" w:rsidRPr="00663A35" w:rsidTr="00FE608C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FE608C" w:rsidRPr="00663A35" w:rsidRDefault="00FE608C" w:rsidP="00FE608C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FE608C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FE608C" w:rsidRPr="00663A35" w:rsidTr="00FE608C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FE608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平成　　年　　月　　日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作成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tbl>
      <w:tblPr>
        <w:tblW w:w="1008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462"/>
      </w:tblGrid>
      <w:tr w:rsidR="00FE608C" w:rsidRPr="00663A35" w:rsidTr="000E66A1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FE608C" w:rsidRPr="00663A35" w:rsidTr="000E66A1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学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高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等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学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校　卒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FE608C" w:rsidRPr="00663A35" w:rsidTr="000E66A1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職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FE608C" w:rsidRPr="00663A35" w:rsidTr="000E66A1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月から</w:t>
            </w:r>
          </w:p>
          <w:p w:rsidR="00FE608C" w:rsidRPr="00663A35" w:rsidRDefault="00FE608C" w:rsidP="000E66A1">
            <w:pPr>
              <w:jc w:val="right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  <w:sectPr w:rsidR="00FE608C" w:rsidRPr="00663A35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FE608C" w:rsidRPr="00663A35" w:rsidTr="000E66A1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FE608C" w:rsidRPr="00663A35" w:rsidTr="000E66A1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 </w:t>
            </w:r>
            <w:r w:rsidRPr="00663A35">
              <w:rPr>
                <w:rFonts w:ascii="ＭＳ Ｐ明朝" w:eastAsia="ＭＳ Ｐ明朝" w:hAnsi="ＭＳ Ｐ明朝" w:hint="eastAsia"/>
              </w:rPr>
              <w:t>資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 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 </w:t>
            </w:r>
            <w:r w:rsidRPr="00663A35">
              <w:rPr>
                <w:rFonts w:ascii="ＭＳ Ｐ明朝" w:eastAsia="ＭＳ Ｐ明朝" w:hAnsi="ＭＳ Ｐ明朝" w:hint="eastAsia"/>
              </w:rPr>
              <w:t>格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 </w:t>
            </w:r>
            <w:r w:rsidRPr="00663A35">
              <w:rPr>
                <w:rFonts w:ascii="ＭＳ Ｐ明朝" w:eastAsia="ＭＳ Ｐ明朝" w:hAnsi="ＭＳ Ｐ明朝" w:hint="eastAsia"/>
              </w:rPr>
              <w:t>学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位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含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年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現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在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の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勤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務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FE608C" w:rsidRPr="00663A35" w:rsidTr="000E66A1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FE608C" w:rsidRPr="00663A35" w:rsidTr="000E66A1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名　　称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FE608C" w:rsidRPr="00663A35" w:rsidTr="000E66A1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/>
              </w:rPr>
              <w:fldChar w:fldCharType="begin"/>
            </w:r>
            <w:r w:rsidRPr="00663A35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663A35">
              <w:rPr>
                <w:rFonts w:ascii="ＭＳ Ｐ明朝" w:eastAsia="ＭＳ Ｐ明朝" w:hAnsi="ＭＳ Ｐ明朝" w:hint="eastAsia"/>
              </w:rPr>
              <w:instrText>所在地</w:instrText>
            </w:r>
            <w:r w:rsidRPr="00663A35">
              <w:rPr>
                <w:rFonts w:ascii="ＭＳ Ｐ明朝" w:eastAsia="ＭＳ Ｐ明朝" w:hAnsi="ＭＳ Ｐ明朝"/>
              </w:rPr>
              <w:instrText>,</w:instrText>
            </w:r>
            <w:r w:rsidRPr="00663A35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663A35">
              <w:rPr>
                <w:rFonts w:ascii="ＭＳ Ｐ明朝" w:eastAsia="ＭＳ Ｐ明朝" w:hAnsi="ＭＳ Ｐ明朝"/>
              </w:rPr>
              <w:instrText>)</w:instrText>
            </w:r>
            <w:r w:rsidRPr="00663A35">
              <w:rPr>
                <w:rFonts w:ascii="ＭＳ Ｐ明朝" w:eastAsia="ＭＳ Ｐ明朝" w:hAnsi="ＭＳ Ｐ明朝"/>
              </w:rPr>
              <w:fldChar w:fldCharType="end"/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FE608C" w:rsidRPr="00663A35" w:rsidTr="000E66A1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自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己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紹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介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FE608C" w:rsidRPr="00663A35" w:rsidTr="000E66A1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30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語学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英語（　１　２　３　４　５　）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他の外国語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42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健康状態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趣味・スポーツ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trHeight w:val="71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該当の□にレを記入してください。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□　博物館のウェブサイト　　　　　　　　　　　　　□　ＪＲＥＣ-ＩＮ（研究者人材データベース）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□　大学及び職場等において案内　　　　　　　□　その他（　　　　　　　　　　　　　　）</w:t>
            </w:r>
          </w:p>
        </w:tc>
      </w:tr>
      <w:tr w:rsidR="00FE608C" w:rsidRPr="00663A35" w:rsidTr="000E66A1">
        <w:trPr>
          <w:trHeight w:val="7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その他</w:t>
            </w: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  <w:sectPr w:rsidR="00FE608C" w:rsidRPr="00663A35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FE608C" w:rsidRPr="00527AA4" w:rsidRDefault="00FE608C" w:rsidP="00FE608C">
      <w:pPr>
        <w:jc w:val="center"/>
        <w:rPr>
          <w:w w:val="200"/>
        </w:rPr>
      </w:pPr>
      <w:r w:rsidRPr="00527AA4">
        <w:rPr>
          <w:rFonts w:hint="eastAsia"/>
          <w:w w:val="200"/>
        </w:rPr>
        <w:lastRenderedPageBreak/>
        <w:t>履　歴　書　記　入　要　項</w:t>
      </w:r>
    </w:p>
    <w:p w:rsidR="00FE608C" w:rsidRPr="00527AA4" w:rsidRDefault="00FE608C" w:rsidP="00FE608C"/>
    <w:p w:rsidR="00FE608C" w:rsidRPr="00527AA4" w:rsidRDefault="00FE608C" w:rsidP="00FE608C"/>
    <w:p w:rsidR="00FE608C" w:rsidRPr="00527AA4" w:rsidRDefault="00FE608C" w:rsidP="00FE608C">
      <w:r w:rsidRPr="00527AA4">
        <w:rPr>
          <w:rFonts w:hint="eastAsia"/>
        </w:rPr>
        <w:t>（１）万年筆又はボールペン（黒色又は青色）で記入すること。</w:t>
      </w:r>
    </w:p>
    <w:p w:rsidR="00FE608C" w:rsidRPr="00527AA4" w:rsidRDefault="00FE608C" w:rsidP="00FE608C">
      <w:r w:rsidRPr="00527AA4">
        <w:rPr>
          <w:rFonts w:hint="eastAsia"/>
        </w:rPr>
        <w:t>（２）年は元号で，数字はアラビア数字を用い，文字は楷書により正確に書くこと。</w:t>
      </w:r>
    </w:p>
    <w:p w:rsidR="00FE608C" w:rsidRPr="00527AA4" w:rsidRDefault="00FE608C" w:rsidP="00FE608C">
      <w:r w:rsidRPr="00527AA4">
        <w:rPr>
          <w:rFonts w:hint="eastAsia"/>
        </w:rPr>
        <w:t>（３）写真の裏面には氏名を記入して，履歴書に貼付すること。</w:t>
      </w:r>
    </w:p>
    <w:p w:rsidR="00FE608C" w:rsidRPr="00527AA4" w:rsidRDefault="00FE608C" w:rsidP="00FE608C">
      <w:r w:rsidRPr="00527AA4">
        <w:rPr>
          <w:rFonts w:hint="eastAsia"/>
        </w:rPr>
        <w:t>（４）職歴欄にはすべての職歴を記入し，非常勤の職の場合は週あたりの勤務時間数を明記すること。</w:t>
      </w:r>
    </w:p>
    <w:p w:rsidR="00FE608C" w:rsidRPr="00527AA4" w:rsidRDefault="00FE608C" w:rsidP="00FE608C">
      <w:r w:rsidRPr="00527AA4">
        <w:rPr>
          <w:rFonts w:hint="eastAsia"/>
        </w:rPr>
        <w:t>（５）語学欄は下表を参考にして，本人の語学力に最も近いと思われる番号を○で囲むこと。</w:t>
      </w:r>
    </w:p>
    <w:p w:rsidR="00FE608C" w:rsidRPr="00527AA4" w:rsidRDefault="00FE608C" w:rsidP="00FE608C">
      <w:r w:rsidRPr="00527AA4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FE608C" w:rsidRPr="00A5360C" w:rsidTr="000E66A1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jc w:val="center"/>
            </w:pPr>
            <w:r w:rsidRPr="00A5360C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r w:rsidRPr="00A5360C">
              <w:rPr>
                <w:rFonts w:hint="eastAsia"/>
              </w:rPr>
              <w:t xml:space="preserve">　高校までの授業や大学で履修したことはあるが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以後ほとんど使用していない。又は一切忘れてしまっている。</w:t>
            </w:r>
          </w:p>
        </w:tc>
      </w:tr>
      <w:tr w:rsidR="00FE608C" w:rsidRPr="00A5360C" w:rsidTr="000E66A1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jc w:val="center"/>
            </w:pPr>
            <w:r w:rsidRPr="00A5360C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5360C">
              <w:rPr>
                <w:rFonts w:hint="eastAsia"/>
              </w:rPr>
              <w:t xml:space="preserve">　身近な言葉をゆっくり話してもらうと最低限理解できる。</w:t>
            </w:r>
          </w:p>
          <w:p w:rsidR="00FE608C" w:rsidRPr="00A5360C" w:rsidRDefault="00FE608C" w:rsidP="000E66A1">
            <w:r w:rsidRPr="00A5360C">
              <w:rPr>
                <w:rFonts w:hint="eastAsia"/>
              </w:rPr>
              <w:t xml:space="preserve">　外国への出張や旅行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又は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外国人の来訪の際など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必要に迫られれば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自分の身の周りの会話は努力して使っている。一応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ある程度定期的に自分で学習する努力をしている。（入門・初級）</w:t>
            </w:r>
          </w:p>
          <w:p w:rsidR="00FE608C" w:rsidRPr="00A5360C" w:rsidRDefault="00FE608C" w:rsidP="000E66A1">
            <w:r w:rsidRPr="00A5360C">
              <w:rPr>
                <w:rFonts w:hint="eastAsia"/>
              </w:rPr>
              <w:t>（英語の場合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目安として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ＴＯＥＩＣ３７０点程度若しくは英検３級程度）</w:t>
            </w:r>
          </w:p>
        </w:tc>
      </w:tr>
      <w:tr w:rsidR="00FE608C" w:rsidRPr="00A5360C" w:rsidTr="000E66A1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jc w:val="center"/>
            </w:pPr>
            <w:r w:rsidRPr="00A5360C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r>
              <w:rPr>
                <w:rFonts w:hint="eastAsia"/>
              </w:rPr>
              <w:t xml:space="preserve">　日常生活に必要な言葉であれば，</w:t>
            </w:r>
            <w:r w:rsidRPr="00A5360C">
              <w:rPr>
                <w:rFonts w:hint="eastAsia"/>
              </w:rPr>
              <w:t>要点を理解し応答に支障はない。仕事上で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手紙や短い文章を読んで理解することはできる。（中級）</w:t>
            </w:r>
          </w:p>
          <w:p w:rsidR="00FE608C" w:rsidRPr="00A5360C" w:rsidRDefault="00FE608C" w:rsidP="000E66A1">
            <w:r w:rsidRPr="00A5360C">
              <w:rPr>
                <w:rFonts w:hint="eastAsia"/>
              </w:rPr>
              <w:t>（英語の場合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目安として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ＴＯＥＩＣ５２０点以上若しくは英検２級程度）</w:t>
            </w:r>
          </w:p>
        </w:tc>
      </w:tr>
      <w:tr w:rsidR="00FE608C" w:rsidRPr="00A5360C" w:rsidTr="000E66A1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jc w:val="center"/>
            </w:pPr>
            <w:r w:rsidRPr="00A5360C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10"/>
              <w:jc w:val="left"/>
            </w:pPr>
            <w:r w:rsidRPr="00A5360C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:rsidR="00FE608C" w:rsidRPr="00A5360C" w:rsidRDefault="00FE608C" w:rsidP="000E66A1">
            <w:r w:rsidRPr="00A5360C">
              <w:rPr>
                <w:rFonts w:hint="eastAsia"/>
              </w:rPr>
              <w:t>（英語の場合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目安として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ＴＯＥＩＣ７３０点以上若しくは英検準１級程度）</w:t>
            </w:r>
          </w:p>
        </w:tc>
      </w:tr>
      <w:tr w:rsidR="00FE608C" w:rsidRPr="00A5360C" w:rsidTr="000E66A1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jc w:val="center"/>
            </w:pPr>
            <w:r w:rsidRPr="00A5360C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A5360C" w:rsidRDefault="00FE608C" w:rsidP="000E66A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A5360C">
              <w:rPr>
                <w:rFonts w:hint="eastAsia"/>
              </w:rPr>
              <w:t xml:space="preserve">　仕事で十分なコミュニケーションが取れる。外国語での書簡を読んで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返事の下書きを書いたり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外国語による会議に出席して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その概要をまとめたりできる。（上級）</w:t>
            </w:r>
          </w:p>
          <w:p w:rsidR="00FE608C" w:rsidRPr="00A5360C" w:rsidRDefault="00FE608C" w:rsidP="000E66A1">
            <w:r w:rsidRPr="00A5360C">
              <w:rPr>
                <w:rFonts w:hint="eastAsia"/>
              </w:rPr>
              <w:t>（英語の場合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目安として</w:t>
            </w:r>
            <w:r>
              <w:rPr>
                <w:rFonts w:hint="eastAsia"/>
              </w:rPr>
              <w:t>，</w:t>
            </w:r>
            <w:r w:rsidRPr="00A5360C">
              <w:rPr>
                <w:rFonts w:hint="eastAsia"/>
              </w:rPr>
              <w:t>ＴＯＥＩＣ８２０点以上若しくは英検１級程度）</w:t>
            </w:r>
          </w:p>
        </w:tc>
      </w:tr>
    </w:tbl>
    <w:p w:rsidR="00FE608C" w:rsidRPr="00A5360C" w:rsidRDefault="00FE608C" w:rsidP="00FE608C"/>
    <w:p w:rsidR="00FE608C" w:rsidRPr="00527AA4" w:rsidRDefault="00FE608C" w:rsidP="00FE608C">
      <w:r w:rsidRPr="00527AA4">
        <w:rPr>
          <w:rFonts w:hint="eastAsia"/>
        </w:rPr>
        <w:t xml:space="preserve">　　　　　　例　　　英語（１２３④５）　　　　他の外国語　（独語　４）</w:t>
      </w:r>
    </w:p>
    <w:p w:rsidR="00FE608C" w:rsidRPr="00527AA4" w:rsidRDefault="00FE608C" w:rsidP="00FE608C"/>
    <w:p w:rsidR="00FE608C" w:rsidRDefault="00FE608C" w:rsidP="00FE608C">
      <w:r w:rsidRPr="00527AA4">
        <w:rPr>
          <w:rFonts w:hint="eastAsia"/>
        </w:rPr>
        <w:t>（７）英語検定，中国語検定，</w:t>
      </w:r>
      <w:r w:rsidRPr="00527AA4">
        <w:t>TOEFL</w:t>
      </w:r>
      <w:r w:rsidRPr="00527AA4">
        <w:rPr>
          <w:rFonts w:hint="eastAsia"/>
        </w:rPr>
        <w:t>，</w:t>
      </w:r>
      <w:r w:rsidRPr="00527AA4">
        <w:t>TOEIC</w:t>
      </w:r>
      <w:r w:rsidRPr="00527AA4">
        <w:rPr>
          <w:rFonts w:hint="eastAsia"/>
        </w:rPr>
        <w:t>等の語学検定を受験している場合には，資格取得の</w:t>
      </w:r>
      <w:r>
        <w:rPr>
          <w:rFonts w:hint="eastAsia"/>
        </w:rPr>
        <w:t xml:space="preserve">　　</w:t>
      </w:r>
    </w:p>
    <w:p w:rsidR="00FE608C" w:rsidRPr="00527AA4" w:rsidRDefault="00FE608C" w:rsidP="00FE608C">
      <w:r>
        <w:rPr>
          <w:rFonts w:hint="eastAsia"/>
        </w:rPr>
        <w:t xml:space="preserve">　　</w:t>
      </w:r>
      <w:r w:rsidRPr="00527AA4">
        <w:rPr>
          <w:rFonts w:hint="eastAsia"/>
        </w:rPr>
        <w:t>年月，試験の点数等を語学欄，他の外国語欄に記入すること。</w:t>
      </w:r>
    </w:p>
    <w:p w:rsidR="00FE608C" w:rsidRPr="00527AA4" w:rsidRDefault="00FE608C" w:rsidP="00FE608C">
      <w:r w:rsidRPr="00527AA4">
        <w:rPr>
          <w:rFonts w:hint="eastAsia"/>
        </w:rPr>
        <w:t xml:space="preserve">　　　　　　例　　　英検準１級（Ｈ</w:t>
      </w:r>
      <w:r w:rsidR="004B5F9C">
        <w:rPr>
          <w:rFonts w:hint="eastAsia"/>
        </w:rPr>
        <w:t>２</w:t>
      </w:r>
      <w:r w:rsidRPr="00527AA4">
        <w:rPr>
          <w:rFonts w:hint="eastAsia"/>
        </w:rPr>
        <w:t xml:space="preserve">６）　　　　</w:t>
      </w:r>
      <w:r w:rsidRPr="00527AA4">
        <w:t>TOEFL</w:t>
      </w:r>
      <w:r w:rsidRPr="00527AA4">
        <w:rPr>
          <w:rFonts w:hint="eastAsia"/>
        </w:rPr>
        <w:t>４５０点（Ｈ</w:t>
      </w:r>
      <w:r w:rsidR="004B5F9C">
        <w:rPr>
          <w:rFonts w:hint="eastAsia"/>
        </w:rPr>
        <w:t>２</w:t>
      </w:r>
      <w:r w:rsidRPr="00527AA4">
        <w:rPr>
          <w:rFonts w:hint="eastAsia"/>
        </w:rPr>
        <w:t>８）</w:t>
      </w:r>
    </w:p>
    <w:p w:rsidR="00FE608C" w:rsidRPr="00527AA4" w:rsidRDefault="00FE608C" w:rsidP="00FE608C">
      <w:r w:rsidRPr="00527AA4">
        <w:rPr>
          <w:rFonts w:hint="eastAsia"/>
        </w:rPr>
        <w:t>（８）ボランティア経験等はその他欄に記入すること。</w:t>
      </w:r>
    </w:p>
    <w:p w:rsidR="00FE608C" w:rsidRPr="00527AA4" w:rsidRDefault="00FE608C" w:rsidP="00FE608C">
      <w:pPr>
        <w:ind w:left="420" w:hangingChars="200" w:hanging="420"/>
      </w:pPr>
      <w:r w:rsidRPr="00527AA4">
        <w:rPr>
          <w:rFonts w:hint="eastAsia"/>
        </w:rPr>
        <w:t>（９）メールにより連絡・通知等をする場合も考えられるため，メールアドレスを持っている場合は，</w:t>
      </w:r>
    </w:p>
    <w:p w:rsidR="00FE608C" w:rsidRPr="00663A35" w:rsidRDefault="00FE608C" w:rsidP="005A35D1">
      <w:pPr>
        <w:ind w:leftChars="200" w:left="420"/>
        <w:rPr>
          <w:rFonts w:ascii="ＭＳ Ｐ明朝" w:eastAsia="ＭＳ Ｐ明朝" w:hAnsi="ＭＳ Ｐ明朝"/>
        </w:rPr>
      </w:pPr>
      <w:r w:rsidRPr="00527AA4">
        <w:rPr>
          <w:rFonts w:hint="eastAsia"/>
        </w:rPr>
        <w:t>記入願います。</w:t>
      </w:r>
    </w:p>
    <w:p w:rsidR="00FE608C" w:rsidRPr="00EB655A" w:rsidRDefault="00FE608C" w:rsidP="005A35D1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/>
        </w:rPr>
        <w:br w:type="page"/>
      </w:r>
      <w:r w:rsidR="005A35D1" w:rsidRPr="00663A35">
        <w:rPr>
          <w:rFonts w:ascii="ＭＳ Ｐ明朝" w:eastAsia="ＭＳ Ｐ明朝" w:hAnsi="ＭＳ Ｐ明朝" w:hint="eastAsia"/>
        </w:rPr>
        <w:lastRenderedPageBreak/>
        <w:t>（様</w:t>
      </w:r>
      <w:r w:rsidR="005A35D1" w:rsidRPr="00663A35">
        <w:rPr>
          <w:rFonts w:ascii="ＭＳ Ｐ明朝" w:eastAsia="ＭＳ Ｐ明朝" w:hAnsi="ＭＳ Ｐ明朝"/>
        </w:rPr>
        <w:t xml:space="preserve"> </w:t>
      </w:r>
      <w:r w:rsidR="005A35D1" w:rsidRPr="00663A35">
        <w:rPr>
          <w:rFonts w:ascii="ＭＳ Ｐ明朝" w:eastAsia="ＭＳ Ｐ明朝" w:hAnsi="ＭＳ Ｐ明朝" w:hint="eastAsia"/>
        </w:rPr>
        <w:t>式</w:t>
      </w:r>
      <w:r w:rsidR="005A35D1" w:rsidRPr="00663A35">
        <w:rPr>
          <w:rFonts w:ascii="ＭＳ Ｐ明朝" w:eastAsia="ＭＳ Ｐ明朝" w:hAnsi="ＭＳ Ｐ明朝"/>
        </w:rPr>
        <w:t xml:space="preserve"> </w:t>
      </w:r>
      <w:r w:rsidR="005A35D1" w:rsidRPr="00663A35">
        <w:rPr>
          <w:rFonts w:ascii="ＭＳ Ｐ明朝" w:eastAsia="ＭＳ Ｐ明朝" w:hAnsi="ＭＳ Ｐ明朝" w:hint="eastAsia"/>
        </w:rPr>
        <w:t>２）</w:t>
      </w:r>
      <w:r w:rsidR="005A35D1">
        <w:rPr>
          <w:rFonts w:ascii="ＭＳ Ｐ明朝" w:eastAsia="ＭＳ Ｐ明朝" w:hAnsi="ＭＳ Ｐ明朝" w:hint="eastAsia"/>
        </w:rPr>
        <w:t xml:space="preserve">　　　　　　　</w:t>
      </w:r>
      <w:r w:rsidR="004B5F9C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</w:t>
      </w:r>
      <w:r w:rsidR="005A35D1" w:rsidRPr="00FF56FA">
        <w:rPr>
          <w:rFonts w:ascii="ＭＳ Ｐ明朝" w:eastAsia="ＭＳ Ｐ明朝" w:hAnsi="ＭＳ Ｐ明朝" w:hint="eastAsia"/>
          <w:b/>
        </w:rPr>
        <w:t>H2</w:t>
      </w:r>
      <w:r w:rsidR="005A35D1">
        <w:rPr>
          <w:rFonts w:ascii="ＭＳ Ｐ明朝" w:eastAsia="ＭＳ Ｐ明朝" w:hAnsi="ＭＳ Ｐ明朝" w:hint="eastAsia"/>
          <w:b/>
        </w:rPr>
        <w:t>9</w:t>
      </w:r>
      <w:r w:rsidR="005A35D1" w:rsidRPr="00FF56FA">
        <w:rPr>
          <w:rFonts w:ascii="ＭＳ Ｐ明朝" w:eastAsia="ＭＳ Ｐ明朝" w:hAnsi="ＭＳ Ｐ明朝" w:hint="eastAsia"/>
          <w:b/>
        </w:rPr>
        <w:t>．7．1　研究</w:t>
      </w:r>
      <w:r w:rsidR="005A35D1" w:rsidRPr="005A35D1">
        <w:rPr>
          <w:rFonts w:ascii="ＭＳ Ｐ明朝" w:eastAsia="ＭＳ Ｐ明朝" w:hAnsi="ＭＳ Ｐ明朝" w:hint="eastAsia"/>
          <w:b/>
        </w:rPr>
        <w:t xml:space="preserve">職員（ </w:t>
      </w:r>
      <w:r w:rsidR="004B5F9C">
        <w:rPr>
          <w:rFonts w:ascii="ＭＳ Ｐ明朝" w:eastAsia="ＭＳ Ｐ明朝" w:hAnsi="ＭＳ Ｐ明朝" w:hint="eastAsia"/>
          <w:b/>
        </w:rPr>
        <w:t>九博・</w:t>
      </w:r>
      <w:r w:rsidR="005A35D1" w:rsidRPr="005A35D1">
        <w:rPr>
          <w:rFonts w:ascii="ＭＳ Ｐ明朝" w:eastAsia="ＭＳ Ｐ明朝" w:hAnsi="ＭＳ Ｐ明朝" w:hint="eastAsia"/>
          <w:b/>
        </w:rPr>
        <w:t>教育普及　）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研究業績・事業実績調書</w:t>
      </w:r>
    </w:p>
    <w:p w:rsidR="00FE608C" w:rsidRPr="00663A35" w:rsidRDefault="00FE608C" w:rsidP="00FE608C">
      <w:pPr>
        <w:ind w:right="840"/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ind w:right="840" w:firstLineChars="3300" w:firstLine="6930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FE608C" w:rsidRPr="00663A35" w:rsidTr="000E66A1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FE608C" w:rsidRPr="00663A35" w:rsidTr="000E66A1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記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入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要</w:t>
      </w:r>
      <w:r w:rsidRPr="00663A35">
        <w:rPr>
          <w:rFonts w:ascii="ＭＳ Ｐ明朝" w:eastAsia="ＭＳ Ｐ明朝" w:hAnsi="ＭＳ Ｐ明朝"/>
        </w:rPr>
        <w:t xml:space="preserve"> </w:t>
      </w:r>
      <w:r w:rsidRPr="00663A35">
        <w:rPr>
          <w:rFonts w:ascii="ＭＳ Ｐ明朝" w:eastAsia="ＭＳ Ｐ明朝" w:hAnsi="ＭＳ Ｐ明朝" w:hint="eastAsia"/>
        </w:rPr>
        <w:t>領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イ　学会誌　　　ロ　公刊図書　　</w:t>
      </w:r>
      <w:r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</w:rPr>
        <w:t xml:space="preserve">ハ　機関紙・内部報告　　　ニ　口頭発表　　</w:t>
      </w:r>
      <w:r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</w:rPr>
        <w:t>ホ　展観等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ヘ　研究調査　　</w:t>
      </w:r>
      <w:r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</w:rPr>
        <w:t>ト　教育事業実績</w:t>
      </w:r>
      <w:r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663A35">
        <w:rPr>
          <w:rFonts w:ascii="ＭＳ Ｐ明朝" w:eastAsia="ＭＳ Ｐ明朝" w:hAnsi="ＭＳ Ｐ明朝" w:hint="eastAsia"/>
        </w:rPr>
        <w:t>チ　その他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p w:rsidR="00FE608C" w:rsidRDefault="00FE608C" w:rsidP="00FE608C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/>
        </w:rPr>
        <w:br w:type="page"/>
      </w:r>
    </w:p>
    <w:p w:rsidR="00FE608C" w:rsidRDefault="005A35D1" w:rsidP="005A35D1">
      <w:pPr>
        <w:rPr>
          <w:rFonts w:ascii="ＭＳ Ｐ明朝" w:eastAsia="ＭＳ Ｐ明朝" w:hAnsi="ＭＳ Ｐ明朝"/>
          <w:b/>
        </w:rPr>
      </w:pPr>
      <w:r w:rsidRPr="00663A35">
        <w:rPr>
          <w:rFonts w:ascii="ＭＳ Ｐ明朝" w:eastAsia="ＭＳ Ｐ明朝" w:hAnsi="ＭＳ Ｐ明朝" w:hint="eastAsia"/>
        </w:rPr>
        <w:lastRenderedPageBreak/>
        <w:t>（様　　式　３）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  <w:r w:rsidRPr="00FF56FA">
        <w:rPr>
          <w:rFonts w:ascii="ＭＳ Ｐ明朝" w:eastAsia="ＭＳ Ｐ明朝" w:hAnsi="ＭＳ Ｐ明朝" w:hint="eastAsia"/>
          <w:b/>
        </w:rPr>
        <w:t>H2</w:t>
      </w:r>
      <w:r>
        <w:rPr>
          <w:rFonts w:ascii="ＭＳ Ｐ明朝" w:eastAsia="ＭＳ Ｐ明朝" w:hAnsi="ＭＳ Ｐ明朝" w:hint="eastAsia"/>
          <w:b/>
        </w:rPr>
        <w:t>9</w:t>
      </w:r>
      <w:r w:rsidRPr="00FF56FA">
        <w:rPr>
          <w:rFonts w:ascii="ＭＳ Ｐ明朝" w:eastAsia="ＭＳ Ｐ明朝" w:hAnsi="ＭＳ Ｐ明朝" w:hint="eastAsia"/>
          <w:b/>
        </w:rPr>
        <w:t>．</w:t>
      </w:r>
      <w:r w:rsidRPr="005A35D1">
        <w:rPr>
          <w:rFonts w:ascii="ＭＳ Ｐ明朝" w:eastAsia="ＭＳ Ｐ明朝" w:hAnsi="ＭＳ Ｐ明朝" w:hint="eastAsia"/>
          <w:b/>
        </w:rPr>
        <w:t xml:space="preserve">7．1　研究職員（ </w:t>
      </w:r>
      <w:r w:rsidR="004B5F9C">
        <w:rPr>
          <w:rFonts w:ascii="ＭＳ Ｐ明朝" w:eastAsia="ＭＳ Ｐ明朝" w:hAnsi="ＭＳ Ｐ明朝" w:hint="eastAsia"/>
          <w:b/>
        </w:rPr>
        <w:t>九博・</w:t>
      </w:r>
      <w:r w:rsidRPr="005A35D1">
        <w:rPr>
          <w:rFonts w:ascii="ＭＳ Ｐ明朝" w:eastAsia="ＭＳ Ｐ明朝" w:hAnsi="ＭＳ Ｐ明朝" w:hint="eastAsia"/>
          <w:b/>
        </w:rPr>
        <w:t>教育普及　）</w:t>
      </w:r>
    </w:p>
    <w:p w:rsidR="00FE608C" w:rsidRDefault="00FE608C" w:rsidP="00FE608C">
      <w:pPr>
        <w:jc w:val="right"/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jc w:val="right"/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平成　　年　　月　　日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独立行政法人国立文化財機構理事長　様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Pr="00663A35" w:rsidRDefault="00FE608C" w:rsidP="00FE608C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下記のとおり候補者を推薦します。</w:t>
      </w:r>
    </w:p>
    <w:tbl>
      <w:tblPr>
        <w:tblW w:w="987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FE608C" w:rsidRPr="00663A35" w:rsidTr="000E66A1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FE608C" w:rsidRPr="00663A35" w:rsidTr="000E66A1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  <w:tr w:rsidR="00FE608C" w:rsidRPr="00663A35" w:rsidTr="000E66A1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08C" w:rsidRPr="00663A35" w:rsidRDefault="00FE608C" w:rsidP="000E66A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08C" w:rsidRPr="00663A35" w:rsidRDefault="00FE608C" w:rsidP="000E66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E608C" w:rsidRPr="00663A35" w:rsidRDefault="00FE608C" w:rsidP="00FE608C">
      <w:pPr>
        <w:rPr>
          <w:rFonts w:ascii="ＭＳ Ｐ明朝" w:eastAsia="ＭＳ Ｐ明朝" w:hAnsi="ＭＳ Ｐ明朝"/>
        </w:rPr>
      </w:pPr>
    </w:p>
    <w:p w:rsidR="00FE608C" w:rsidRDefault="00FE608C" w:rsidP="00311793">
      <w:pPr>
        <w:spacing w:line="320" w:lineRule="exact"/>
      </w:pPr>
    </w:p>
    <w:sectPr w:rsidR="00FE608C" w:rsidSect="00311793">
      <w:pgSz w:w="11906" w:h="16838" w:code="9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77" w:rsidRDefault="00D07877" w:rsidP="00533179">
      <w:r>
        <w:separator/>
      </w:r>
    </w:p>
  </w:endnote>
  <w:endnote w:type="continuationSeparator" w:id="0">
    <w:p w:rsidR="00D07877" w:rsidRDefault="00D07877" w:rsidP="0053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77" w:rsidRDefault="00D07877" w:rsidP="00533179">
      <w:r>
        <w:separator/>
      </w:r>
    </w:p>
  </w:footnote>
  <w:footnote w:type="continuationSeparator" w:id="0">
    <w:p w:rsidR="00D07877" w:rsidRDefault="00D07877" w:rsidP="0053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9197B"/>
    <w:multiLevelType w:val="hybridMultilevel"/>
    <w:tmpl w:val="D0F833D4"/>
    <w:lvl w:ilvl="0" w:tplc="ABD8FC9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93"/>
    <w:rsid w:val="00003DE2"/>
    <w:rsid w:val="00066C32"/>
    <w:rsid w:val="00080002"/>
    <w:rsid w:val="000E66A1"/>
    <w:rsid w:val="001B2A29"/>
    <w:rsid w:val="002A1350"/>
    <w:rsid w:val="00311793"/>
    <w:rsid w:val="00366DAF"/>
    <w:rsid w:val="00385AF1"/>
    <w:rsid w:val="003D330B"/>
    <w:rsid w:val="004B5F9C"/>
    <w:rsid w:val="00533179"/>
    <w:rsid w:val="005A35D1"/>
    <w:rsid w:val="00D07877"/>
    <w:rsid w:val="00D96445"/>
    <w:rsid w:val="00F41FB2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885DE-BE63-4829-82CB-357C13C3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17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11793"/>
    <w:pPr>
      <w:ind w:leftChars="400" w:left="840"/>
    </w:pPr>
  </w:style>
  <w:style w:type="paragraph" w:styleId="a5">
    <w:name w:val="Balloon Text"/>
    <w:basedOn w:val="a"/>
    <w:link w:val="a6"/>
    <w:rsid w:val="00311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11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533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33179"/>
    <w:rPr>
      <w:kern w:val="2"/>
      <w:sz w:val="21"/>
      <w:szCs w:val="24"/>
    </w:rPr>
  </w:style>
  <w:style w:type="paragraph" w:styleId="a9">
    <w:name w:val="footer"/>
    <w:basedOn w:val="a"/>
    <w:link w:val="aa"/>
    <w:rsid w:val="00533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331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62CF-F316-4556-9B7F-CCA3532A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C8639938</Template>
  <TotalTime>1</TotalTime>
  <Pages>7</Pages>
  <Words>3559</Words>
  <Characters>1462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東京国立博物館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木戸理恵</dc:creator>
  <cp:keywords/>
  <dc:description/>
  <cp:lastModifiedBy>木戸理恵</cp:lastModifiedBy>
  <cp:revision>3</cp:revision>
  <cp:lastPrinted>2017-01-25T06:23:00Z</cp:lastPrinted>
  <dcterms:created xsi:type="dcterms:W3CDTF">2017-03-24T01:48:00Z</dcterms:created>
  <dcterms:modified xsi:type="dcterms:W3CDTF">2017-03-24T09:39:00Z</dcterms:modified>
</cp:coreProperties>
</file>